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D70B" w14:textId="5C7B6B8B" w:rsidR="00596BD2" w:rsidRPr="00A25701" w:rsidRDefault="0000369F" w:rsidP="00596BD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7D9F0D8" wp14:editId="23E4C597">
                <wp:simplePos x="0" y="0"/>
                <wp:positionH relativeFrom="column">
                  <wp:posOffset>-431800</wp:posOffset>
                </wp:positionH>
                <wp:positionV relativeFrom="paragraph">
                  <wp:posOffset>-558800</wp:posOffset>
                </wp:positionV>
                <wp:extent cx="6710680" cy="9404350"/>
                <wp:effectExtent l="0" t="0" r="13970" b="254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0680" cy="9404350"/>
                          <a:chOff x="0" y="0"/>
                          <a:chExt cx="6710680" cy="9111615"/>
                        </a:xfrm>
                      </wpg:grpSpPr>
                      <wps:wsp>
                        <wps:cNvPr id="40" name="Rectangle 3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2209800" y="622300"/>
                            <a:ext cx="229108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4E885A" w14:textId="77777777" w:rsidR="000833C9" w:rsidRPr="00630D5E" w:rsidRDefault="000833C9" w:rsidP="000833C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30D5E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Family School Compact </w:t>
                              </w:r>
                            </w:p>
                            <w:p w14:paraId="4AD1CCC5" w14:textId="5C2423B3" w:rsidR="000833C9" w:rsidRPr="00630D5E" w:rsidRDefault="00B5010D" w:rsidP="000833C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School Year 2</w:t>
                              </w:r>
                              <w:r w:rsidR="00F63120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3-24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35101"/>
                            <a:ext cx="6534149" cy="71119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74ECA2" w14:textId="58578166" w:rsidR="00B555B6" w:rsidRPr="00E72765" w:rsidRDefault="004716F1" w:rsidP="00B555B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Paul Dunbar</w:t>
                              </w:r>
                              <w:r w:rsidR="00B555B6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scholars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participating in the T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itle I, Part A program, and their families, </w:t>
                              </w:r>
                              <w:r w:rsidR="001B18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agree that </w:t>
                              </w:r>
                              <w:r w:rsidR="00FC5E8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this compact outline</w:t>
                              </w:r>
                              <w:r w:rsidR="00407F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how the family, the entire school staff and the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will share the responsibility for improved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academic achievement as well as describe how the school and families will build and develop a partnership that 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will help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scholars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achieve the s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tate’s high standards.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4343400"/>
                            <a:ext cx="6634480" cy="41529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2298700"/>
                            <a:ext cx="6553200" cy="20002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E77FCF" w14:textId="376E71BA" w:rsidR="00E578B3" w:rsidRDefault="00E578B3" w:rsidP="00630D5E">
                              <w:pPr>
                                <w:pStyle w:val="Heading2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30D5E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  <w:t>School Goals</w:t>
                              </w:r>
                            </w:p>
                            <w:p w14:paraId="10D047B9" w14:textId="776E4820" w:rsidR="009329DC" w:rsidRPr="00C03F42" w:rsidRDefault="009329DC" w:rsidP="009329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03F42">
                                <w:rPr>
                                  <w:sz w:val="20"/>
                                  <w:szCs w:val="20"/>
                                </w:rPr>
                                <w:t xml:space="preserve">At Paul Dunbar, we provide high quality instruction through utilization of Schoology, Seesaw, </w:t>
                              </w:r>
                              <w:r w:rsidR="00EC2C7C" w:rsidRPr="00C03F42">
                                <w:rPr>
                                  <w:sz w:val="20"/>
                                  <w:szCs w:val="20"/>
                                </w:rPr>
                                <w:t>K-</w:t>
                              </w:r>
                              <w:r w:rsidR="00DE4AA9">
                                <w:rPr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C03F42">
                                <w:rPr>
                                  <w:sz w:val="20"/>
                                  <w:szCs w:val="20"/>
                                </w:rPr>
                                <w:t xml:space="preserve"> EL Curriculum,</w:t>
                              </w:r>
                              <w:r w:rsidR="00EC2C7C" w:rsidRPr="00C03F42">
                                <w:rPr>
                                  <w:sz w:val="20"/>
                                  <w:szCs w:val="20"/>
                                </w:rPr>
                                <w:t xml:space="preserve"> Eureka</w:t>
                              </w:r>
                              <w:r w:rsidR="00C03F42" w:rsidRPr="00C03F4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D48E3">
                                <w:rPr>
                                  <w:sz w:val="20"/>
                                  <w:szCs w:val="20"/>
                                </w:rPr>
                                <w:t xml:space="preserve">Math </w:t>
                              </w:r>
                              <w:r w:rsidR="001222E2">
                                <w:rPr>
                                  <w:sz w:val="20"/>
                                  <w:szCs w:val="20"/>
                                </w:rPr>
                                <w:t>Curriculum</w:t>
                              </w:r>
                              <w:r w:rsidR="00C03F42" w:rsidRPr="00C03F42">
                                <w:rPr>
                                  <w:sz w:val="20"/>
                                  <w:szCs w:val="20"/>
                                </w:rPr>
                                <w:t>,</w:t>
                              </w:r>
                              <w:r w:rsidR="00EC2C7C" w:rsidRPr="00C03F4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03F42" w:rsidRPr="00C03F42">
                                <w:rPr>
                                  <w:sz w:val="20"/>
                                  <w:szCs w:val="20"/>
                                </w:rPr>
                                <w:t>Edmentum, Exact Path</w:t>
                              </w:r>
                              <w:r w:rsidRPr="00C03F42">
                                <w:rPr>
                                  <w:sz w:val="20"/>
                                  <w:szCs w:val="20"/>
                                </w:rPr>
                                <w:t>, Prodigy</w:t>
                              </w:r>
                              <w:r w:rsidR="001222E2">
                                <w:rPr>
                                  <w:sz w:val="20"/>
                                  <w:szCs w:val="20"/>
                                </w:rPr>
                                <w:t xml:space="preserve"> K-3</w:t>
                              </w:r>
                              <w:r w:rsidRPr="00C03F42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C03F42">
                                <w:rPr>
                                  <w:sz w:val="20"/>
                                  <w:szCs w:val="20"/>
                                </w:rPr>
                                <w:t>Xtra</w:t>
                              </w:r>
                              <w:proofErr w:type="spellEnd"/>
                              <w:r w:rsidRPr="00C03F42">
                                <w:rPr>
                                  <w:sz w:val="20"/>
                                  <w:szCs w:val="20"/>
                                </w:rPr>
                                <w:t xml:space="preserve"> Math, Khan Academy,</w:t>
                              </w:r>
                              <w:r w:rsidR="00B12A05">
                                <w:rPr>
                                  <w:sz w:val="20"/>
                                  <w:szCs w:val="20"/>
                                </w:rPr>
                                <w:t xml:space="preserve"> 6-8</w:t>
                              </w:r>
                              <w:r w:rsidRPr="00C03F4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12A05">
                                <w:rPr>
                                  <w:sz w:val="20"/>
                                  <w:szCs w:val="20"/>
                                </w:rPr>
                                <w:t xml:space="preserve">IXL math, Waterford Reading Academy </w:t>
                              </w:r>
                              <w:r w:rsidR="00C03F42" w:rsidRPr="00C03F42">
                                <w:rPr>
                                  <w:sz w:val="20"/>
                                  <w:szCs w:val="20"/>
                                </w:rPr>
                                <w:t xml:space="preserve">and other technology resources that can also be utilized at home.   </w:t>
                              </w:r>
                            </w:p>
                            <w:p w14:paraId="3E2B219A" w14:textId="7A54471B" w:rsidR="00C03F42" w:rsidRPr="00C03F42" w:rsidRDefault="00C03F42" w:rsidP="009329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E38DE48" w14:textId="4EDA2898" w:rsidR="00C03F42" w:rsidRDefault="00C03F42" w:rsidP="009329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03F42">
                                <w:rPr>
                                  <w:sz w:val="20"/>
                                  <w:szCs w:val="20"/>
                                </w:rPr>
                                <w:t>Our learning environment is supportive and effective by adding community partners including the Horizon Educ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ation Center,</w:t>
                              </w:r>
                              <w:r w:rsidR="00B12A0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A058E">
                                <w:rPr>
                                  <w:sz w:val="20"/>
                                  <w:szCs w:val="20"/>
                                </w:rPr>
                                <w:t xml:space="preserve">Arts Impact, </w:t>
                              </w:r>
                              <w:r w:rsidR="00B12A05">
                                <w:rPr>
                                  <w:sz w:val="20"/>
                                  <w:szCs w:val="20"/>
                                </w:rPr>
                                <w:t>Dancing Classrooms, Cleveland Jazz Orchestra, Applewood Counseling,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student </w:t>
                              </w:r>
                              <w:r w:rsidR="00BF68BA">
                                <w:rPr>
                                  <w:sz w:val="20"/>
                                  <w:szCs w:val="20"/>
                                </w:rPr>
                                <w:t>and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adult</w:t>
                              </w:r>
                              <w:r w:rsidR="000F6426">
                                <w:rPr>
                                  <w:sz w:val="20"/>
                                  <w:szCs w:val="20"/>
                                </w:rPr>
                                <w:t xml:space="preserve"> volunteers, and the Building Leadership Team that analyzes data to support student growth</w:t>
                              </w:r>
                              <w:r w:rsidR="00BE7C86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3C6B7D92" w14:textId="57392E41" w:rsidR="00BE7C86" w:rsidRDefault="00BE7C86" w:rsidP="009329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2ADA3A26" w14:textId="59225F74" w:rsidR="00BE7C86" w:rsidRPr="00C03F42" w:rsidRDefault="00BE7C86" w:rsidP="009329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Parent Teacher Conferences will be held quarterly, according to the CMSD academic calendar.  There is </w:t>
                              </w:r>
                              <w:r w:rsidR="00407F65">
                                <w:rPr>
                                  <w:sz w:val="20"/>
                                  <w:szCs w:val="20"/>
                                </w:rPr>
                                <w:t xml:space="preserve">an </w:t>
                              </w:r>
                              <w:r w:rsidR="00F63120">
                                <w:rPr>
                                  <w:sz w:val="20"/>
                                  <w:szCs w:val="20"/>
                                </w:rPr>
                                <w:t>open-door</w:t>
                              </w:r>
                              <w:r w:rsidR="00407F65">
                                <w:rPr>
                                  <w:sz w:val="20"/>
                                  <w:szCs w:val="20"/>
                                </w:rPr>
                                <w:t xml:space="preserve"> policy for parents to schedule </w:t>
                              </w:r>
                              <w:r w:rsidR="00F63120">
                                <w:rPr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="00407F65">
                                <w:rPr>
                                  <w:sz w:val="20"/>
                                  <w:szCs w:val="20"/>
                                </w:rPr>
                                <w:t xml:space="preserve">meeting with teachers and staff as requested. </w:t>
                              </w:r>
                              <w:r w:rsidR="00BF68BA">
                                <w:rPr>
                                  <w:sz w:val="20"/>
                                  <w:szCs w:val="20"/>
                                </w:rPr>
                                <w:t>Parent and Family engagement activities will be held monthly.</w:t>
                              </w:r>
                            </w:p>
                            <w:p w14:paraId="731371E4" w14:textId="4C051F87" w:rsidR="00C03F42" w:rsidRPr="00C03F42" w:rsidRDefault="00C03F42" w:rsidP="009329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B9766DD" w14:textId="77777777" w:rsidR="00C03F42" w:rsidRPr="00C03F42" w:rsidRDefault="00C03F42" w:rsidP="009329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21F045D" w14:textId="79BA08A3" w:rsidR="00E578B3" w:rsidRPr="00E57867" w:rsidRDefault="00E578B3" w:rsidP="00596BD2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14:paraId="7AF7274B" w14:textId="77777777" w:rsidR="0010367C" w:rsidRPr="00E72765" w:rsidRDefault="0010367C" w:rsidP="00596BD2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[</w:t>
                              </w:r>
                              <w:r w:rsidRPr="00E57867"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>Describe when parent teacher conferences will be held</w:t>
                              </w:r>
                              <w:r w:rsidRPr="00E72765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]</w:t>
                              </w:r>
                            </w:p>
                            <w:p w14:paraId="76AB5B56" w14:textId="37425CB7" w:rsidR="0010367C" w:rsidRPr="00E72765" w:rsidRDefault="0010367C" w:rsidP="00596BD2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[</w:t>
                              </w:r>
                              <w:r w:rsidRPr="00E57867"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 xml:space="preserve">Describe when and how the school will provide </w:t>
                              </w:r>
                              <w:r w:rsidR="00E57867" w:rsidRPr="00E57867"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 xml:space="preserve">scholar </w:t>
                              </w:r>
                              <w:r w:rsidR="000D12EC" w:rsidRPr="00E57867"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 xml:space="preserve">achievement </w:t>
                              </w:r>
                              <w:r w:rsidRPr="00E57867"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>updates and reports to families</w:t>
                              </w:r>
                              <w:r w:rsidRPr="00E72765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]</w:t>
                              </w:r>
                            </w:p>
                            <w:p w14:paraId="26DBE329" w14:textId="77777777" w:rsidR="0010367C" w:rsidRDefault="0010367C" w:rsidP="00596BD2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5CA66B8B" w14:textId="77777777" w:rsidR="0010367C" w:rsidRPr="009C3D33" w:rsidRDefault="0010367C" w:rsidP="00596BD2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965700"/>
                            <a:ext cx="2910840" cy="206502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09E52" w14:textId="53401334" w:rsidR="00E578B3" w:rsidRPr="00E72765" w:rsidRDefault="001F7B09" w:rsidP="00596BD2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The</w:t>
                              </w:r>
                              <w:r w:rsidR="001B18F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B18F1" w:rsidRPr="00E72765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Classroom</w:t>
                              </w:r>
                            </w:p>
                            <w:p w14:paraId="2CAA51E2" w14:textId="65BA7429" w:rsidR="00112366" w:rsidRDefault="00112366" w:rsidP="001F583B">
                              <w:pPr>
                                <w:pStyle w:val="BodyText1"/>
                                <w:numPr>
                                  <w:ilvl w:val="0"/>
                                  <w:numId w:val="25"/>
                                </w:numPr>
                                <w:spacing w:after="120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Parents and teachers will use Schoology and Seesaw as a tool to communicate progress on academics.  </w:t>
                              </w:r>
                            </w:p>
                            <w:p w14:paraId="2DE3CD00" w14:textId="410F4C59" w:rsidR="0010367C" w:rsidRPr="00E04F8C" w:rsidRDefault="00112366" w:rsidP="001F583B">
                              <w:pPr>
                                <w:pStyle w:val="BodyText1"/>
                                <w:numPr>
                                  <w:ilvl w:val="0"/>
                                  <w:numId w:val="25"/>
                                </w:numPr>
                                <w:spacing w:after="120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Teachers and Parents have access to each other’s phone numbers, emails, Schoology, Seesaw for communication.   </w:t>
                              </w:r>
                            </w:p>
                            <w:p w14:paraId="173C51A5" w14:textId="77777777" w:rsidR="0010367C" w:rsidRDefault="0010367C" w:rsidP="0010367C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0014D5DA" w14:textId="77777777" w:rsidR="00E578B3" w:rsidRDefault="00E578B3" w:rsidP="00596BD2">
                              <w:pPr>
                                <w:pStyle w:val="BodyText"/>
                                <w:rPr>
                                  <w:rFonts w:ascii="Verdana" w:hAnsi="Verdan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4965700"/>
                            <a:ext cx="3281680" cy="206565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52C5A" w14:textId="77777777" w:rsidR="00E578B3" w:rsidRPr="00E72765" w:rsidRDefault="00E578B3" w:rsidP="00E72765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At Home</w:t>
                              </w:r>
                            </w:p>
                            <w:p w14:paraId="517A23BE" w14:textId="696B7A69" w:rsidR="009264B1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Monitoring attendance</w:t>
                              </w:r>
                              <w:r w:rsidR="00CB4938"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EC773CC" w14:textId="77777777" w:rsidR="00CB4938" w:rsidRPr="00CB4938" w:rsidRDefault="009264B1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Consistently reviewing school website</w:t>
                              </w:r>
                            </w:p>
                            <w:p w14:paraId="6729C424" w14:textId="56789062" w:rsidR="0010367C" w:rsidRPr="00E57867" w:rsidRDefault="00CB4938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Creating a school work space at home</w:t>
                              </w:r>
                              <w:r w:rsidR="0010367C"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85698FB" w14:textId="77777777" w:rsidR="0010367C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Making sure that homework is completed. </w:t>
                              </w:r>
                            </w:p>
                            <w:p w14:paraId="3D37B159" w14:textId="0895CECE" w:rsidR="0010367C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Promoting positive use of </w:t>
                              </w:r>
                              <w:r w:rsid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scholar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’s extracurricular time </w:t>
                              </w:r>
                            </w:p>
                            <w:p w14:paraId="124BF628" w14:textId="28FB3504" w:rsidR="00196A17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Staying informed about my </w:t>
                              </w:r>
                              <w:r w:rsid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scholar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’s education and communication with the school by promptly reading all notices from the school or</w:t>
                              </w: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the school district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D48E3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either received by my child, by mail, or email and responding, as appropriate.</w:t>
                              </w:r>
                            </w:p>
                            <w:p w14:paraId="2540FFE5" w14:textId="24118488" w:rsidR="00CB4938" w:rsidRPr="001F583B" w:rsidRDefault="00CB4938" w:rsidP="001F583B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Participate in parent teacher conferences</w:t>
                              </w:r>
                            </w:p>
                            <w:p w14:paraId="1C9B66D8" w14:textId="482DAC0D" w:rsidR="0010367C" w:rsidRPr="00E72765" w:rsidRDefault="0010367C" w:rsidP="002D48E3">
                              <w:pPr>
                                <w:pStyle w:val="ListParagraph"/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7081343"/>
                            <a:ext cx="6634480" cy="2030272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7D01CE" w14:textId="7B00759E" w:rsidR="00E45F9A" w:rsidRPr="00E45F9A" w:rsidRDefault="00E45F9A" w:rsidP="00E45F9A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                                                                    </w:t>
                              </w:r>
                              <w:r w:rsidRPr="00E45F9A">
                                <w:rPr>
                                  <w:b/>
                                  <w:bCs/>
                                </w:rPr>
                                <w:t>Students</w:t>
                              </w:r>
                            </w:p>
                            <w:p w14:paraId="6139882D" w14:textId="6BA4F0D9" w:rsidR="0010367C" w:rsidRPr="00E45F9A" w:rsidRDefault="0010367C" w:rsidP="00E45F9A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45F9A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Do </w:t>
                              </w:r>
                              <w:r w:rsidR="00407F65" w:rsidRPr="00E45F9A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assignments and homework e</w:t>
                              </w:r>
                              <w:r w:rsidRPr="00E45F9A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very day and ask for help when needed.</w:t>
                              </w:r>
                            </w:p>
                            <w:p w14:paraId="772A0607" w14:textId="77777777" w:rsidR="0010367C" w:rsidRPr="00E45F9A" w:rsidRDefault="0010367C" w:rsidP="00E45F9A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45F9A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Read at least 30 minutes every day outside of school time. </w:t>
                              </w:r>
                            </w:p>
                            <w:p w14:paraId="400AFA88" w14:textId="7E4B81CE" w:rsidR="00CB4938" w:rsidRPr="00E45F9A" w:rsidRDefault="00CB4938" w:rsidP="00E45F9A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45F9A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Attend </w:t>
                              </w:r>
                              <w:r w:rsidR="00DE4AA9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school, in person, daily and actively participate in classroom instruction.</w:t>
                              </w:r>
                            </w:p>
                            <w:p w14:paraId="573600A0" w14:textId="40247C06" w:rsidR="003F3D65" w:rsidRPr="00E45F9A" w:rsidRDefault="003F3D65" w:rsidP="00E45F9A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45F9A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Take care of and be responsible for any technology needed to stay fully engaged in </w:t>
                              </w:r>
                              <w:r w:rsidR="00DE4AA9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classroom </w:t>
                              </w:r>
                              <w:r w:rsidRPr="00E45F9A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instruction.</w:t>
                              </w:r>
                            </w:p>
                            <w:p w14:paraId="22363906" w14:textId="52B6C713" w:rsidR="0010367C" w:rsidRDefault="0010367C" w:rsidP="00E45F9A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45F9A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Give parents or the adults responsible for </w:t>
                              </w:r>
                              <w:r w:rsidR="00D93C06" w:rsidRPr="00E45F9A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Pr="00E45F9A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welfare all notices and information received </w:t>
                              </w:r>
                              <w:r w:rsidR="003F3D65" w:rsidRPr="00E45F9A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from school every day.</w:t>
                              </w:r>
                            </w:p>
                            <w:p w14:paraId="48FFF606" w14:textId="3E012328" w:rsidR="00DE4AA9" w:rsidRPr="00E45F9A" w:rsidRDefault="0019487D" w:rsidP="00E45F9A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Exhibit positive behaviors throu</w:t>
                              </w:r>
                              <w:r w:rsidR="009E5D6C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gh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our Dragon Matrix inside and outside of school.</w:t>
                              </w:r>
                            </w:p>
                            <w:p w14:paraId="2720B57A" w14:textId="77777777" w:rsidR="003F3D65" w:rsidRPr="00E72765" w:rsidRDefault="003F3D65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98500" y="4445000"/>
                            <a:ext cx="529018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45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00D00" w14:textId="2884D660" w:rsidR="00E578B3" w:rsidRPr="00E72765" w:rsidRDefault="00E578B3" w:rsidP="00596B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eachers, Families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, S</w:t>
                              </w:r>
                              <w:r w:rsidR="00E57867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cholars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– Together for Success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Cleveland Metropolitan School District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0"/>
                            <a:ext cx="1986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D9F0D8" id="Group 4" o:spid="_x0000_s1026" style="position:absolute;margin-left:-34pt;margin-top:-44pt;width:528.4pt;height:740.5pt;z-index:251676160;mso-height-relative:margin" coordsize="67106,91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">
                <v:rect id="Rectangle 3" o:spid="_x0000_s1027" style="position:absolute;left:22098;top:6223;width:22910;height:6178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" filled="f" stroked="f">
                  <v:textbox>
                    <w:txbxContent>
                      <w:p w14:paraId="674E885A" w14:textId="77777777" w:rsidR="000833C9" w:rsidRPr="00630D5E" w:rsidRDefault="000833C9" w:rsidP="000833C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30D5E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Family School Compact </w:t>
                        </w:r>
                      </w:p>
                      <w:p w14:paraId="4AD1CCC5" w14:textId="5C2423B3" w:rsidR="000833C9" w:rsidRPr="00630D5E" w:rsidRDefault="00B5010D" w:rsidP="000833C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School Year 2</w:t>
                        </w:r>
                        <w:r w:rsidR="00F63120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3-24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14351;width:65341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" filled="f" strokecolor="black [3213]" strokeweight="2pt">
                  <v:textbox>
                    <w:txbxContent>
                      <w:p w14:paraId="7674ECA2" w14:textId="58578166" w:rsidR="00B555B6" w:rsidRPr="00E72765" w:rsidRDefault="004716F1" w:rsidP="00B555B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Paul Dunbar</w:t>
                        </w:r>
                        <w:r w:rsidR="00B555B6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scholars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participating in the T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itle I, Part A program, and their families, </w:t>
                        </w:r>
                        <w:r w:rsidR="001B18F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agree that </w:t>
                        </w:r>
                        <w:r w:rsidR="00FC5E8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this compact outline</w:t>
                        </w:r>
                        <w:r w:rsidR="00407F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how the family, the entire school staff and the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will share the responsibility for improved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academic achievement as well as describe how the school and families will build and develop a partnership that 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will help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scholars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achieve the s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tate’s high standards. </w:t>
                        </w:r>
                      </w:p>
                    </w:txbxContent>
                  </v:textbox>
                </v:shape>
                <v:rect id="Rectangle 8" o:spid="_x0000_s1029" style="position:absolute;top:43434;width:66344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" fillcolor="#bdd6ee [1300]" stroked="f"/>
                <v:shape id="Text Box 10" o:spid="_x0000_s1030" type="#_x0000_t202" style="position:absolute;left:127;top:22987;width:65532;height:20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" filled="f" strokecolor="black [3213]" strokeweight="1.5pt">
                  <v:textbox>
                    <w:txbxContent>
                      <w:p w14:paraId="2EE77FCF" w14:textId="376E71BA" w:rsidR="00E578B3" w:rsidRDefault="00E578B3" w:rsidP="00630D5E">
                        <w:pPr>
                          <w:pStyle w:val="Heading2"/>
                          <w:jc w:val="center"/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</w:pPr>
                        <w:r w:rsidRPr="00630D5E"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  <w:t>School Goals</w:t>
                        </w:r>
                      </w:p>
                      <w:p w14:paraId="10D047B9" w14:textId="776E4820" w:rsidR="009329DC" w:rsidRPr="00C03F42" w:rsidRDefault="009329DC" w:rsidP="009329DC">
                        <w:pPr>
                          <w:rPr>
                            <w:sz w:val="20"/>
                            <w:szCs w:val="20"/>
                          </w:rPr>
                        </w:pPr>
                        <w:r w:rsidRPr="00C03F42">
                          <w:rPr>
                            <w:sz w:val="20"/>
                            <w:szCs w:val="20"/>
                          </w:rPr>
                          <w:t xml:space="preserve">At Paul Dunbar, we provide high quality instruction through utilization of Schoology, Seesaw, </w:t>
                        </w:r>
                        <w:r w:rsidR="00EC2C7C" w:rsidRPr="00C03F42">
                          <w:rPr>
                            <w:sz w:val="20"/>
                            <w:szCs w:val="20"/>
                          </w:rPr>
                          <w:t>K-</w:t>
                        </w:r>
                        <w:r w:rsidR="00DE4AA9">
                          <w:rPr>
                            <w:sz w:val="20"/>
                            <w:szCs w:val="20"/>
                          </w:rPr>
                          <w:t>8</w:t>
                        </w:r>
                        <w:r w:rsidRPr="00C03F42">
                          <w:rPr>
                            <w:sz w:val="20"/>
                            <w:szCs w:val="20"/>
                          </w:rPr>
                          <w:t xml:space="preserve"> EL Curriculum,</w:t>
                        </w:r>
                        <w:r w:rsidR="00EC2C7C" w:rsidRPr="00C03F42">
                          <w:rPr>
                            <w:sz w:val="20"/>
                            <w:szCs w:val="20"/>
                          </w:rPr>
                          <w:t xml:space="preserve"> Eureka</w:t>
                        </w:r>
                        <w:r w:rsidR="00C03F42" w:rsidRPr="00C03F4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2D48E3">
                          <w:rPr>
                            <w:sz w:val="20"/>
                            <w:szCs w:val="20"/>
                          </w:rPr>
                          <w:t xml:space="preserve">Math </w:t>
                        </w:r>
                        <w:r w:rsidR="001222E2">
                          <w:rPr>
                            <w:sz w:val="20"/>
                            <w:szCs w:val="20"/>
                          </w:rPr>
                          <w:t>Curriculum</w:t>
                        </w:r>
                        <w:r w:rsidR="00C03F42" w:rsidRPr="00C03F42">
                          <w:rPr>
                            <w:sz w:val="20"/>
                            <w:szCs w:val="20"/>
                          </w:rPr>
                          <w:t>,</w:t>
                        </w:r>
                        <w:r w:rsidR="00EC2C7C" w:rsidRPr="00C03F4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C03F42" w:rsidRPr="00C03F42">
                          <w:rPr>
                            <w:sz w:val="20"/>
                            <w:szCs w:val="20"/>
                          </w:rPr>
                          <w:t>Edmentum, Exact Path</w:t>
                        </w:r>
                        <w:r w:rsidRPr="00C03F42">
                          <w:rPr>
                            <w:sz w:val="20"/>
                            <w:szCs w:val="20"/>
                          </w:rPr>
                          <w:t>, Prodigy</w:t>
                        </w:r>
                        <w:r w:rsidR="001222E2">
                          <w:rPr>
                            <w:sz w:val="20"/>
                            <w:szCs w:val="20"/>
                          </w:rPr>
                          <w:t xml:space="preserve"> K-3</w:t>
                        </w:r>
                        <w:r w:rsidRPr="00C03F42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C03F42">
                          <w:rPr>
                            <w:sz w:val="20"/>
                            <w:szCs w:val="20"/>
                          </w:rPr>
                          <w:t>Xtra</w:t>
                        </w:r>
                        <w:proofErr w:type="spellEnd"/>
                        <w:r w:rsidRPr="00C03F42">
                          <w:rPr>
                            <w:sz w:val="20"/>
                            <w:szCs w:val="20"/>
                          </w:rPr>
                          <w:t xml:space="preserve"> Math, Khan Academy,</w:t>
                        </w:r>
                        <w:r w:rsidR="00B12A05">
                          <w:rPr>
                            <w:sz w:val="20"/>
                            <w:szCs w:val="20"/>
                          </w:rPr>
                          <w:t xml:space="preserve"> 6-8</w:t>
                        </w:r>
                        <w:r w:rsidRPr="00C03F4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B12A05">
                          <w:rPr>
                            <w:sz w:val="20"/>
                            <w:szCs w:val="20"/>
                          </w:rPr>
                          <w:t xml:space="preserve">IXL math, Waterford Reading Academy </w:t>
                        </w:r>
                        <w:r w:rsidR="00C03F42" w:rsidRPr="00C03F42">
                          <w:rPr>
                            <w:sz w:val="20"/>
                            <w:szCs w:val="20"/>
                          </w:rPr>
                          <w:t xml:space="preserve">and other technology resources that can also be utilized at home.   </w:t>
                        </w:r>
                      </w:p>
                      <w:p w14:paraId="3E2B219A" w14:textId="7A54471B" w:rsidR="00C03F42" w:rsidRPr="00C03F42" w:rsidRDefault="00C03F42" w:rsidP="009329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0E38DE48" w14:textId="4EDA2898" w:rsidR="00C03F42" w:rsidRDefault="00C03F42" w:rsidP="009329DC">
                        <w:pPr>
                          <w:rPr>
                            <w:sz w:val="20"/>
                            <w:szCs w:val="20"/>
                          </w:rPr>
                        </w:pPr>
                        <w:r w:rsidRPr="00C03F42">
                          <w:rPr>
                            <w:sz w:val="20"/>
                            <w:szCs w:val="20"/>
                          </w:rPr>
                          <w:t>Our learning environment is supportive and effective by adding community partners including the Horizon Educ</w:t>
                        </w:r>
                        <w:r>
                          <w:rPr>
                            <w:sz w:val="20"/>
                            <w:szCs w:val="20"/>
                          </w:rPr>
                          <w:t>ation Center,</w:t>
                        </w:r>
                        <w:r w:rsidR="00B12A0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8A058E">
                          <w:rPr>
                            <w:sz w:val="20"/>
                            <w:szCs w:val="20"/>
                          </w:rPr>
                          <w:t xml:space="preserve">Arts Impact, </w:t>
                        </w:r>
                        <w:r w:rsidR="00B12A05">
                          <w:rPr>
                            <w:sz w:val="20"/>
                            <w:szCs w:val="20"/>
                          </w:rPr>
                          <w:t>Dancing Classrooms, Cleveland Jazz Orchestra, Applewood Counseling,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student </w:t>
                        </w:r>
                        <w:r w:rsidR="00BF68BA">
                          <w:rPr>
                            <w:sz w:val="20"/>
                            <w:szCs w:val="20"/>
                          </w:rPr>
                          <w:t>and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adult</w:t>
                        </w:r>
                        <w:r w:rsidR="000F6426">
                          <w:rPr>
                            <w:sz w:val="20"/>
                            <w:szCs w:val="20"/>
                          </w:rPr>
                          <w:t xml:space="preserve"> volunteers, and the Building Leadership Team that analyzes data to support student growth</w:t>
                        </w:r>
                        <w:r w:rsidR="00BE7C86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14:paraId="3C6B7D92" w14:textId="57392E41" w:rsidR="00BE7C86" w:rsidRDefault="00BE7C86" w:rsidP="009329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2ADA3A26" w14:textId="59225F74" w:rsidR="00BE7C86" w:rsidRPr="00C03F42" w:rsidRDefault="00BE7C86" w:rsidP="009329D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Parent Teacher Conferences will be held quarterly, according to the CMSD academic calendar.  There is </w:t>
                        </w:r>
                        <w:r w:rsidR="00407F65">
                          <w:rPr>
                            <w:sz w:val="20"/>
                            <w:szCs w:val="20"/>
                          </w:rPr>
                          <w:t xml:space="preserve">an </w:t>
                        </w:r>
                        <w:r w:rsidR="00F63120">
                          <w:rPr>
                            <w:sz w:val="20"/>
                            <w:szCs w:val="20"/>
                          </w:rPr>
                          <w:t>open-door</w:t>
                        </w:r>
                        <w:r w:rsidR="00407F65">
                          <w:rPr>
                            <w:sz w:val="20"/>
                            <w:szCs w:val="20"/>
                          </w:rPr>
                          <w:t xml:space="preserve"> policy for parents to schedule </w:t>
                        </w:r>
                        <w:r w:rsidR="00F63120">
                          <w:rPr>
                            <w:sz w:val="20"/>
                            <w:szCs w:val="20"/>
                          </w:rPr>
                          <w:t xml:space="preserve">a </w:t>
                        </w:r>
                        <w:r w:rsidR="00407F65">
                          <w:rPr>
                            <w:sz w:val="20"/>
                            <w:szCs w:val="20"/>
                          </w:rPr>
                          <w:t xml:space="preserve">meeting with teachers and staff as requested. </w:t>
                        </w:r>
                        <w:r w:rsidR="00BF68BA">
                          <w:rPr>
                            <w:sz w:val="20"/>
                            <w:szCs w:val="20"/>
                          </w:rPr>
                          <w:t>Parent and Family engagement activities will be held monthly.</w:t>
                        </w:r>
                      </w:p>
                      <w:p w14:paraId="731371E4" w14:textId="4C051F87" w:rsidR="00C03F42" w:rsidRPr="00C03F42" w:rsidRDefault="00C03F42" w:rsidP="009329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7B9766DD" w14:textId="77777777" w:rsidR="00C03F42" w:rsidRPr="00C03F42" w:rsidRDefault="00C03F42" w:rsidP="009329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021F045D" w14:textId="79BA08A3" w:rsidR="00E578B3" w:rsidRPr="00E57867" w:rsidRDefault="00E578B3" w:rsidP="00596BD2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7AF7274B" w14:textId="77777777" w:rsidR="0010367C" w:rsidRPr="00E72765" w:rsidRDefault="0010367C" w:rsidP="00596BD2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/>
                            <w:sz w:val="20"/>
                            <w:szCs w:val="20"/>
                          </w:rPr>
                          <w:t>[</w:t>
                        </w:r>
                        <w:r w:rsidRPr="00E57867"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>Describe when parent teacher conferences will be held</w:t>
                        </w:r>
                        <w:r w:rsidRPr="00E72765">
                          <w:rPr>
                            <w:rFonts w:ascii="Arial" w:hAnsi="Arial"/>
                            <w:sz w:val="20"/>
                            <w:szCs w:val="20"/>
                          </w:rPr>
                          <w:t>]</w:t>
                        </w:r>
                      </w:p>
                      <w:p w14:paraId="76AB5B56" w14:textId="37425CB7" w:rsidR="0010367C" w:rsidRPr="00E72765" w:rsidRDefault="0010367C" w:rsidP="00596BD2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/>
                            <w:sz w:val="20"/>
                            <w:szCs w:val="20"/>
                          </w:rPr>
                          <w:t>[</w:t>
                        </w:r>
                        <w:r w:rsidRPr="00E57867"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 xml:space="preserve">Describe when and how the school will provide </w:t>
                        </w:r>
                        <w:r w:rsidR="00E57867" w:rsidRPr="00E57867"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 xml:space="preserve">scholar </w:t>
                        </w:r>
                        <w:r w:rsidR="000D12EC" w:rsidRPr="00E57867"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 xml:space="preserve">achievement </w:t>
                        </w:r>
                        <w:r w:rsidRPr="00E57867"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>updates and reports to families</w:t>
                        </w:r>
                        <w:r w:rsidRPr="00E72765">
                          <w:rPr>
                            <w:rFonts w:ascii="Arial" w:hAnsi="Arial"/>
                            <w:sz w:val="20"/>
                            <w:szCs w:val="20"/>
                          </w:rPr>
                          <w:t>]</w:t>
                        </w:r>
                      </w:p>
                      <w:p w14:paraId="26DBE329" w14:textId="77777777" w:rsidR="0010367C" w:rsidRDefault="0010367C" w:rsidP="00596BD2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  <w:p w14:paraId="5CA66B8B" w14:textId="77777777" w:rsidR="0010367C" w:rsidRPr="009C3D33" w:rsidRDefault="0010367C" w:rsidP="00596BD2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762;top:49657;width:29108;height:20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" fillcolor="#e7e6e6 [3214]" strokecolor="black [3213]" strokeweight="1.5pt">
                  <v:fill opacity="29555f"/>
                  <v:textbox>
                    <w:txbxContent>
                      <w:p w14:paraId="4FA09E52" w14:textId="53401334" w:rsidR="00E578B3" w:rsidRPr="00E72765" w:rsidRDefault="001F7B09" w:rsidP="00596BD2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The</w:t>
                        </w:r>
                        <w:r w:rsidR="001B18F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1B18F1" w:rsidRPr="00E7276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Classroom</w:t>
                        </w:r>
                      </w:p>
                      <w:p w14:paraId="2CAA51E2" w14:textId="65BA7429" w:rsidR="00112366" w:rsidRDefault="00112366" w:rsidP="001F583B">
                        <w:pPr>
                          <w:pStyle w:val="BodyText1"/>
                          <w:numPr>
                            <w:ilvl w:val="0"/>
                            <w:numId w:val="25"/>
                          </w:numPr>
                          <w:spacing w:after="120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Parents and teachers will use Schoology and Seesaw as a tool to communicate progress on academics.  </w:t>
                        </w:r>
                      </w:p>
                      <w:p w14:paraId="2DE3CD00" w14:textId="410F4C59" w:rsidR="0010367C" w:rsidRPr="00E04F8C" w:rsidRDefault="00112366" w:rsidP="001F583B">
                        <w:pPr>
                          <w:pStyle w:val="BodyText1"/>
                          <w:numPr>
                            <w:ilvl w:val="0"/>
                            <w:numId w:val="25"/>
                          </w:numPr>
                          <w:spacing w:after="120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Teachers and Parents have access to each other’s phone numbers, emails, Schoology, Seesaw for communication.   </w:t>
                        </w:r>
                      </w:p>
                      <w:p w14:paraId="173C51A5" w14:textId="77777777" w:rsidR="0010367C" w:rsidRDefault="0010367C" w:rsidP="0010367C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  <w:p w14:paraId="0014D5DA" w14:textId="77777777" w:rsidR="00E578B3" w:rsidRDefault="00E578B3" w:rsidP="00596BD2">
                        <w:pPr>
                          <w:pStyle w:val="BodyText"/>
                          <w:rPr>
                            <w:rFonts w:ascii="Verdana" w:hAnsi="Verdana"/>
                            <w:b/>
                          </w:rPr>
                        </w:pPr>
                      </w:p>
                    </w:txbxContent>
                  </v:textbox>
                </v:shape>
                <v:shape id="Text Box 16" o:spid="_x0000_s1032" type="#_x0000_t202" style="position:absolute;left:33528;top:49657;width:32816;height:20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" fillcolor="#e7e6e6 [3214]" strokecolor="black [3213]" strokeweight="1.5pt">
                  <v:fill opacity="29555f"/>
                  <v:textbox>
                    <w:txbxContent>
                      <w:p w14:paraId="62F52C5A" w14:textId="77777777" w:rsidR="00E578B3" w:rsidRPr="00E72765" w:rsidRDefault="00E578B3" w:rsidP="00E72765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 Home</w:t>
                        </w:r>
                      </w:p>
                      <w:p w14:paraId="517A23BE" w14:textId="696B7A69" w:rsidR="009264B1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Monitoring attendance</w:t>
                        </w:r>
                        <w:r w:rsidR="00CB4938"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EC773CC" w14:textId="77777777" w:rsidR="00CB4938" w:rsidRPr="00CB4938" w:rsidRDefault="009264B1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Consistently reviewing school website</w:t>
                        </w:r>
                      </w:p>
                      <w:p w14:paraId="6729C424" w14:textId="56789062" w:rsidR="0010367C" w:rsidRPr="00E57867" w:rsidRDefault="00CB4938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Creating a school work space at home</w:t>
                        </w:r>
                        <w:r w:rsidR="0010367C"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85698FB" w14:textId="77777777" w:rsidR="0010367C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Making sure that homework is completed. </w:t>
                        </w:r>
                      </w:p>
                      <w:p w14:paraId="3D37B159" w14:textId="0895CECE" w:rsidR="0010367C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Promoting positive use of </w:t>
                        </w:r>
                        <w:r w:rsid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scholar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’s extracurricular time </w:t>
                        </w:r>
                      </w:p>
                      <w:p w14:paraId="124BF628" w14:textId="28FB3504" w:rsidR="00196A17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Staying informed about my </w:t>
                        </w:r>
                        <w:r w:rsid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scholar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’s education and communication with the school by promptly reading all notices from the school or</w:t>
                        </w: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the school district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2D48E3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either received by my child, by mail, or email and responding, as appropriate.</w:t>
                        </w:r>
                      </w:p>
                      <w:p w14:paraId="2540FFE5" w14:textId="24118488" w:rsidR="00CB4938" w:rsidRPr="001F583B" w:rsidRDefault="00CB4938" w:rsidP="001F583B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Participate in parent teacher conferences</w:t>
                        </w:r>
                      </w:p>
                      <w:p w14:paraId="1C9B66D8" w14:textId="482DAC0D" w:rsidR="0010367C" w:rsidRPr="00E72765" w:rsidRDefault="0010367C" w:rsidP="002D48E3">
                        <w:pPr>
                          <w:pStyle w:val="ListParagraph"/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1" o:spid="_x0000_s1033" type="#_x0000_t202" style="position:absolute;left:762;top:70813;width:66344;height:20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" fillcolor="#e7e6e6 [3214]" strokecolor="black [3213]" strokeweight="1.5pt">
                  <v:fill opacity="29555f"/>
                  <v:textbox>
                    <w:txbxContent>
                      <w:p w14:paraId="1A7D01CE" w14:textId="7B00759E" w:rsidR="00E45F9A" w:rsidRPr="00E45F9A" w:rsidRDefault="00E45F9A" w:rsidP="00E45F9A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                                                              </w:t>
                        </w:r>
                        <w:r w:rsidRPr="00E45F9A">
                          <w:rPr>
                            <w:b/>
                            <w:bCs/>
                          </w:rPr>
                          <w:t>Students</w:t>
                        </w:r>
                      </w:p>
                      <w:p w14:paraId="6139882D" w14:textId="6BA4F0D9" w:rsidR="0010367C" w:rsidRPr="00E45F9A" w:rsidRDefault="0010367C" w:rsidP="00E45F9A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45F9A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Do </w:t>
                        </w:r>
                        <w:r w:rsidR="00407F65" w:rsidRPr="00E45F9A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assignments and homework e</w:t>
                        </w:r>
                        <w:r w:rsidRPr="00E45F9A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very day and ask for help when needed.</w:t>
                        </w:r>
                      </w:p>
                      <w:p w14:paraId="772A0607" w14:textId="77777777" w:rsidR="0010367C" w:rsidRPr="00E45F9A" w:rsidRDefault="0010367C" w:rsidP="00E45F9A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45F9A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Read at least 30 minutes every day outside of school time. </w:t>
                        </w:r>
                      </w:p>
                      <w:p w14:paraId="400AFA88" w14:textId="7E4B81CE" w:rsidR="00CB4938" w:rsidRPr="00E45F9A" w:rsidRDefault="00CB4938" w:rsidP="00E45F9A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45F9A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Attend </w:t>
                        </w:r>
                        <w:r w:rsidR="00DE4AA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school, in person, daily and actively participate in classroom instruction.</w:t>
                        </w:r>
                      </w:p>
                      <w:p w14:paraId="573600A0" w14:textId="40247C06" w:rsidR="003F3D65" w:rsidRPr="00E45F9A" w:rsidRDefault="003F3D65" w:rsidP="00E45F9A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45F9A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Take care of and be responsible for any technology needed to stay fully engaged in </w:t>
                        </w:r>
                        <w:r w:rsidR="00DE4AA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classroom </w:t>
                        </w:r>
                        <w:r w:rsidRPr="00E45F9A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instruction.</w:t>
                        </w:r>
                      </w:p>
                      <w:p w14:paraId="22363906" w14:textId="52B6C713" w:rsidR="0010367C" w:rsidRDefault="0010367C" w:rsidP="00E45F9A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45F9A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Give parents or the adults responsible for </w:t>
                        </w:r>
                        <w:r w:rsidR="00D93C06" w:rsidRPr="00E45F9A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scholar</w:t>
                        </w:r>
                        <w:r w:rsidRPr="00E45F9A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welfare all notices and information received </w:t>
                        </w:r>
                        <w:r w:rsidR="003F3D65" w:rsidRPr="00E45F9A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from school every day.</w:t>
                        </w:r>
                      </w:p>
                      <w:p w14:paraId="48FFF606" w14:textId="3E012328" w:rsidR="00DE4AA9" w:rsidRPr="00E45F9A" w:rsidRDefault="0019487D" w:rsidP="00E45F9A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Exhibit positive behaviors throu</w:t>
                        </w:r>
                        <w:r w:rsidR="009E5D6C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gh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our Dragon Matrix inside and outside of school.</w:t>
                        </w:r>
                      </w:p>
                      <w:p w14:paraId="2720B57A" w14:textId="77777777" w:rsidR="003F3D65" w:rsidRPr="00E72765" w:rsidRDefault="003F3D65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2" o:spid="_x0000_s1034" type="#_x0000_t202" style="position:absolute;left:6985;top:44450;width:52901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" filled="f" fillcolor="#396" stroked="f" strokecolor="#c9f" strokeweight="1.5pt">
                  <v:fill opacity="29555f"/>
                  <v:textbox>
                    <w:txbxContent>
                      <w:p w14:paraId="79300D00" w14:textId="2884D660" w:rsidR="00E578B3" w:rsidRPr="00E72765" w:rsidRDefault="00E578B3" w:rsidP="00596B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</w:t>
                        </w:r>
                        <w:r w:rsid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eachers, Families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, S</w:t>
                        </w:r>
                        <w:r w:rsidR="00E5786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cholars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– Together for Success</w:t>
                        </w:r>
                      </w:p>
                    </w:txbxContent>
                  </v:textbox>
                </v:shape>
                <v:shape id="Picture 3" o:spid="_x0000_s1035" type="#_x0000_t75" alt="Cleveland Metropolitan School District" style="position:absolute;left:23622;width:19862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">
                  <v:imagedata r:id="rId11" o:title="Cleveland Metropolitan School District"/>
                </v:shape>
              </v:group>
            </w:pict>
          </mc:Fallback>
        </mc:AlternateContent>
      </w:r>
      <w:r w:rsidR="00FC5E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EDD46EF" wp14:editId="228AF1D8">
                <wp:simplePos x="0" y="0"/>
                <wp:positionH relativeFrom="column">
                  <wp:posOffset>-6705600</wp:posOffset>
                </wp:positionH>
                <wp:positionV relativeFrom="paragraph">
                  <wp:posOffset>10175240</wp:posOffset>
                </wp:positionV>
                <wp:extent cx="3433445" cy="1242060"/>
                <wp:effectExtent l="0" t="0" r="20955" b="2794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445" cy="12420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12A26" w14:textId="77777777" w:rsidR="00E578B3" w:rsidRPr="00E72765" w:rsidRDefault="00E578B3" w:rsidP="00596BD2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7276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Communication about Student Learning</w:t>
                            </w:r>
                          </w:p>
                          <w:p w14:paraId="065AAE2D" w14:textId="77777777" w:rsidR="000D12EC" w:rsidRPr="00E72765" w:rsidRDefault="000D12EC" w:rsidP="00596BD2">
                            <w:pPr>
                              <w:spacing w:after="1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7276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[Describe the forms of communication that will be used to inform families about important school updates</w:t>
                            </w:r>
                            <w:r w:rsidR="00812D91" w:rsidRPr="00E7276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5FD8BAEE" w14:textId="77777777" w:rsidR="00E578B3" w:rsidRPr="004127C1" w:rsidRDefault="00E578B3" w:rsidP="00596BD2">
                            <w:pPr>
                              <w:spacing w:after="120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D46EF" id="Text Box 28" o:spid="_x0000_s1036" type="#_x0000_t202" style="position:absolute;margin-left:-528pt;margin-top:801.2pt;width:270.35pt;height:97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" fillcolor="#e7e6e6 [3214]" strokecolor="black [3213]" strokeweight="1.5pt">
                <v:textbox>
                  <w:txbxContent>
                    <w:p w14:paraId="0F212A26" w14:textId="77777777" w:rsidR="00E578B3" w:rsidRPr="00E72765" w:rsidRDefault="00E578B3" w:rsidP="00596BD2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7276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Communication about Student Learning</w:t>
                      </w:r>
                    </w:p>
                    <w:p w14:paraId="065AAE2D" w14:textId="77777777" w:rsidR="000D12EC" w:rsidRPr="00E72765" w:rsidRDefault="000D12EC" w:rsidP="00596BD2">
                      <w:pPr>
                        <w:spacing w:after="1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E7276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[Describe the forms of communication that will be used to inform families about important school updates</w:t>
                      </w:r>
                      <w:r w:rsidR="00812D91" w:rsidRPr="00E7276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]</w:t>
                      </w:r>
                    </w:p>
                    <w:p w14:paraId="5FD8BAEE" w14:textId="77777777" w:rsidR="00E578B3" w:rsidRPr="004127C1" w:rsidRDefault="00E578B3" w:rsidP="00596BD2">
                      <w:pPr>
                        <w:spacing w:after="120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0D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1056C5E6" wp14:editId="476CA3E4">
                <wp:simplePos x="0" y="0"/>
                <wp:positionH relativeFrom="column">
                  <wp:posOffset>6667</wp:posOffset>
                </wp:positionH>
                <wp:positionV relativeFrom="paragraph">
                  <wp:posOffset>-6907847</wp:posOffset>
                </wp:positionV>
                <wp:extent cx="3491865" cy="914717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1865" cy="914717"/>
                          <a:chOff x="0" y="0"/>
                          <a:chExt cx="3491865" cy="914717"/>
                        </a:xfrm>
                      </wpg:grpSpPr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288733" y="-1288733"/>
                            <a:ext cx="914400" cy="34918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0333" y="241617"/>
                            <a:ext cx="336804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45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2CE8F" w14:textId="77777777" w:rsidR="00E578B3" w:rsidRPr="00427511" w:rsidRDefault="00E578B3" w:rsidP="00596B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27511"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>Our Goals for Student Achievement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6C5E6" id="Group 1" o:spid="_x0000_s1037" style="position:absolute;margin-left:.5pt;margin-top:-543.9pt;width:274.95pt;height:1in;z-index:251634176" coordsize="34918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">
                <v:rect id="Rectangle 9" o:spid="_x0000_s1038" style="position:absolute;left:12887;top:-12887;width:9144;height:34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" fillcolor="#bdd6ee [1300]" stroked="f"/>
                <v:shape id="Text Box 14" o:spid="_x0000_s1039" type="#_x0000_t202" style="position:absolute;left:1203;top:2416;width:33680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" filled="f" fillcolor="#396" stroked="f" strokecolor="#c9f" strokeweight="1.5pt">
                  <v:fill opacity="29555f"/>
                  <v:textbox>
                    <w:txbxContent>
                      <w:p w14:paraId="1182CE8F" w14:textId="77777777" w:rsidR="00E578B3" w:rsidRPr="00427511" w:rsidRDefault="00E578B3" w:rsidP="00596BD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27511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  <w:t>Our Goals for Student Achievement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68BA">
        <w:rPr>
          <w:rFonts w:ascii="Arial" w:hAnsi="Arial" w:cs="Arial"/>
        </w:rPr>
        <w:t xml:space="preserve"> </w:t>
      </w:r>
    </w:p>
    <w:sectPr w:rsidR="00596BD2" w:rsidRPr="00A25701" w:rsidSect="00630D5E">
      <w:headerReference w:type="default" r:id="rId12"/>
      <w:pgSz w:w="12240" w:h="15840" w:code="1"/>
      <w:pgMar w:top="1440" w:right="1440" w:bottom="1440" w:left="1440" w:header="720" w:footer="72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8C42" w14:textId="77777777" w:rsidR="00857578" w:rsidRDefault="00857578" w:rsidP="00596BD2">
      <w:r>
        <w:separator/>
      </w:r>
    </w:p>
  </w:endnote>
  <w:endnote w:type="continuationSeparator" w:id="0">
    <w:p w14:paraId="53BC83B8" w14:textId="77777777" w:rsidR="00857578" w:rsidRDefault="00857578" w:rsidP="0059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2B92" w14:textId="77777777" w:rsidR="00857578" w:rsidRDefault="00857578" w:rsidP="00596BD2">
      <w:r>
        <w:separator/>
      </w:r>
    </w:p>
  </w:footnote>
  <w:footnote w:type="continuationSeparator" w:id="0">
    <w:p w14:paraId="06E02E31" w14:textId="77777777" w:rsidR="00857578" w:rsidRDefault="00857578" w:rsidP="0059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06F8" w14:textId="77777777" w:rsidR="00E578B3" w:rsidRDefault="00E578B3" w:rsidP="00596B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2in" o:bullet="t">
        <v:imagedata r:id="rId1" o:title=""/>
      </v:shape>
    </w:pict>
  </w:numPicBullet>
  <w:numPicBullet w:numPicBulletId="1">
    <w:pict>
      <v:shape id="_x0000_i1029" type="#_x0000_t75" style="width:135.75pt;height:51.75pt" o:bullet="t">
        <v:imagedata r:id="rId2" o:title=""/>
      </v:shape>
    </w:pict>
  </w:numPicBullet>
  <w:abstractNum w:abstractNumId="0" w15:restartNumberingAfterBreak="0">
    <w:nsid w:val="FFFFFF80"/>
    <w:multiLevelType w:val="singleLevel"/>
    <w:tmpl w:val="8BAE3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1828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E1EB3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4F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7BE00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041A19"/>
    <w:multiLevelType w:val="multilevel"/>
    <w:tmpl w:val="CA5A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3E5D32"/>
    <w:multiLevelType w:val="hybridMultilevel"/>
    <w:tmpl w:val="3F16904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133BB"/>
    <w:multiLevelType w:val="multilevel"/>
    <w:tmpl w:val="BB5E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04352"/>
    <w:multiLevelType w:val="hybridMultilevel"/>
    <w:tmpl w:val="C074AEF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AB3B03"/>
    <w:multiLevelType w:val="hybridMultilevel"/>
    <w:tmpl w:val="2C761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FA5117"/>
    <w:multiLevelType w:val="hybridMultilevel"/>
    <w:tmpl w:val="470A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613DA"/>
    <w:multiLevelType w:val="hybridMultilevel"/>
    <w:tmpl w:val="990C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9A2882"/>
    <w:multiLevelType w:val="hybridMultilevel"/>
    <w:tmpl w:val="8A102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51C6D"/>
    <w:multiLevelType w:val="hybridMultilevel"/>
    <w:tmpl w:val="0ED0B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91BB7"/>
    <w:multiLevelType w:val="hybridMultilevel"/>
    <w:tmpl w:val="E3FCBD00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B779C8"/>
    <w:multiLevelType w:val="hybridMultilevel"/>
    <w:tmpl w:val="78BC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A01DC"/>
    <w:multiLevelType w:val="hybridMultilevel"/>
    <w:tmpl w:val="949CBF52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696FA0"/>
    <w:multiLevelType w:val="hybridMultilevel"/>
    <w:tmpl w:val="258CC892"/>
    <w:lvl w:ilvl="0" w:tplc="652CB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D4D93"/>
    <w:multiLevelType w:val="hybridMultilevel"/>
    <w:tmpl w:val="AE5ECB78"/>
    <w:lvl w:ilvl="0" w:tplc="4CFA9F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00CC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46D50"/>
    <w:multiLevelType w:val="hybridMultilevel"/>
    <w:tmpl w:val="A56240B4"/>
    <w:lvl w:ilvl="0" w:tplc="000D0409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131640"/>
    <w:multiLevelType w:val="hybridMultilevel"/>
    <w:tmpl w:val="54221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C695F"/>
    <w:multiLevelType w:val="multilevel"/>
    <w:tmpl w:val="4CEE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F413F8"/>
    <w:multiLevelType w:val="multilevel"/>
    <w:tmpl w:val="3F1690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B167E"/>
    <w:multiLevelType w:val="hybridMultilevel"/>
    <w:tmpl w:val="965E429E"/>
    <w:lvl w:ilvl="0" w:tplc="C6007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31D5B"/>
    <w:multiLevelType w:val="multilevel"/>
    <w:tmpl w:val="DC7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F328F3"/>
    <w:multiLevelType w:val="hybridMultilevel"/>
    <w:tmpl w:val="53E61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4782797">
    <w:abstractNumId w:val="18"/>
  </w:num>
  <w:num w:numId="2" w16cid:durableId="149374560">
    <w:abstractNumId w:val="4"/>
  </w:num>
  <w:num w:numId="3" w16cid:durableId="1929733049">
    <w:abstractNumId w:val="3"/>
  </w:num>
  <w:num w:numId="4" w16cid:durableId="1790590546">
    <w:abstractNumId w:val="2"/>
  </w:num>
  <w:num w:numId="5" w16cid:durableId="952859890">
    <w:abstractNumId w:val="1"/>
  </w:num>
  <w:num w:numId="6" w16cid:durableId="1297567709">
    <w:abstractNumId w:val="0"/>
  </w:num>
  <w:num w:numId="7" w16cid:durableId="1073892265">
    <w:abstractNumId w:val="19"/>
  </w:num>
  <w:num w:numId="8" w16cid:durableId="1287081961">
    <w:abstractNumId w:val="25"/>
  </w:num>
  <w:num w:numId="9" w16cid:durableId="83112346">
    <w:abstractNumId w:val="8"/>
  </w:num>
  <w:num w:numId="10" w16cid:durableId="1141508277">
    <w:abstractNumId w:val="6"/>
  </w:num>
  <w:num w:numId="11" w16cid:durableId="992875232">
    <w:abstractNumId w:val="22"/>
  </w:num>
  <w:num w:numId="12" w16cid:durableId="467356189">
    <w:abstractNumId w:val="12"/>
  </w:num>
  <w:num w:numId="13" w16cid:durableId="1399136072">
    <w:abstractNumId w:val="9"/>
  </w:num>
  <w:num w:numId="14" w16cid:durableId="21231115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44981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90864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52245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4951846">
    <w:abstractNumId w:val="11"/>
  </w:num>
  <w:num w:numId="19" w16cid:durableId="817763910">
    <w:abstractNumId w:val="23"/>
  </w:num>
  <w:num w:numId="20" w16cid:durableId="632100444">
    <w:abstractNumId w:val="16"/>
  </w:num>
  <w:num w:numId="21" w16cid:durableId="580868229">
    <w:abstractNumId w:val="14"/>
  </w:num>
  <w:num w:numId="22" w16cid:durableId="1153911585">
    <w:abstractNumId w:val="15"/>
  </w:num>
  <w:num w:numId="23" w16cid:durableId="1959488993">
    <w:abstractNumId w:val="17"/>
  </w:num>
  <w:num w:numId="24" w16cid:durableId="1321695314">
    <w:abstractNumId w:val="10"/>
  </w:num>
  <w:num w:numId="25" w16cid:durableId="96953904">
    <w:abstractNumId w:val="13"/>
  </w:num>
  <w:num w:numId="26" w16cid:durableId="6543340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-relative:page;mso-position-vertical-relative:page" fillcolor="#396" stroke="f" strokecolor="#c9f">
      <v:fill color="#396" opacity="29491f"/>
      <v:stroke color="#c9f" weight="1.5pt" on="f"/>
      <o:colormru v:ext="edit" colors="white,#9f9,yellow,#cc0,#f60,#a0e0c0,#6cbaaf,#bbe9d2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8"/>
    <w:rsid w:val="0000369F"/>
    <w:rsid w:val="000833C9"/>
    <w:rsid w:val="000D12EC"/>
    <w:rsid w:val="000F6426"/>
    <w:rsid w:val="001002C3"/>
    <w:rsid w:val="0010367C"/>
    <w:rsid w:val="00112366"/>
    <w:rsid w:val="001222E2"/>
    <w:rsid w:val="0012561D"/>
    <w:rsid w:val="0012718C"/>
    <w:rsid w:val="0014770D"/>
    <w:rsid w:val="0019487D"/>
    <w:rsid w:val="00196A17"/>
    <w:rsid w:val="001B18F1"/>
    <w:rsid w:val="001E3DA1"/>
    <w:rsid w:val="001F583B"/>
    <w:rsid w:val="001F7B09"/>
    <w:rsid w:val="002025F3"/>
    <w:rsid w:val="00243C95"/>
    <w:rsid w:val="002B73E8"/>
    <w:rsid w:val="002D48E3"/>
    <w:rsid w:val="00304329"/>
    <w:rsid w:val="003D630E"/>
    <w:rsid w:val="003E43A3"/>
    <w:rsid w:val="003F3D65"/>
    <w:rsid w:val="00407F65"/>
    <w:rsid w:val="00427511"/>
    <w:rsid w:val="0043759F"/>
    <w:rsid w:val="0044662A"/>
    <w:rsid w:val="00446763"/>
    <w:rsid w:val="004716F1"/>
    <w:rsid w:val="00495F79"/>
    <w:rsid w:val="004D5774"/>
    <w:rsid w:val="004F30D4"/>
    <w:rsid w:val="00506068"/>
    <w:rsid w:val="00564DCC"/>
    <w:rsid w:val="0056725C"/>
    <w:rsid w:val="005954EF"/>
    <w:rsid w:val="00596BD2"/>
    <w:rsid w:val="005E70DD"/>
    <w:rsid w:val="00630D5E"/>
    <w:rsid w:val="00671C96"/>
    <w:rsid w:val="00672108"/>
    <w:rsid w:val="00675C13"/>
    <w:rsid w:val="0069058A"/>
    <w:rsid w:val="006B5EAC"/>
    <w:rsid w:val="006D4B45"/>
    <w:rsid w:val="007463CF"/>
    <w:rsid w:val="00812D91"/>
    <w:rsid w:val="00853356"/>
    <w:rsid w:val="00857578"/>
    <w:rsid w:val="008A058E"/>
    <w:rsid w:val="008D2EA2"/>
    <w:rsid w:val="009264B1"/>
    <w:rsid w:val="009329DC"/>
    <w:rsid w:val="00945DAB"/>
    <w:rsid w:val="00975892"/>
    <w:rsid w:val="009E5D6C"/>
    <w:rsid w:val="00A25701"/>
    <w:rsid w:val="00A4074D"/>
    <w:rsid w:val="00B118A1"/>
    <w:rsid w:val="00B12A05"/>
    <w:rsid w:val="00B33E53"/>
    <w:rsid w:val="00B5010D"/>
    <w:rsid w:val="00B555B6"/>
    <w:rsid w:val="00BC5892"/>
    <w:rsid w:val="00BE3E4E"/>
    <w:rsid w:val="00BE7C86"/>
    <w:rsid w:val="00BF68BA"/>
    <w:rsid w:val="00C03F42"/>
    <w:rsid w:val="00CB4938"/>
    <w:rsid w:val="00D31867"/>
    <w:rsid w:val="00D42FB7"/>
    <w:rsid w:val="00D52B2A"/>
    <w:rsid w:val="00D93C06"/>
    <w:rsid w:val="00DC33EF"/>
    <w:rsid w:val="00DE4AA9"/>
    <w:rsid w:val="00DE5AE7"/>
    <w:rsid w:val="00DF3512"/>
    <w:rsid w:val="00E04F8C"/>
    <w:rsid w:val="00E10A88"/>
    <w:rsid w:val="00E40B8B"/>
    <w:rsid w:val="00E45F9A"/>
    <w:rsid w:val="00E57867"/>
    <w:rsid w:val="00E578B3"/>
    <w:rsid w:val="00E72765"/>
    <w:rsid w:val="00EC2C7C"/>
    <w:rsid w:val="00F52D56"/>
    <w:rsid w:val="00F63120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#396" stroke="f" strokecolor="#c9f">
      <v:fill color="#396" opacity="29491f"/>
      <v:stroke color="#c9f" weight="1.5pt" on="f"/>
      <o:colormru v:ext="edit" colors="white,#9f9,yellow,#cc0,#f60,#a0e0c0,#6cbaaf,#bbe9d2"/>
    </o:shapedefaults>
    <o:shapelayout v:ext="edit">
      <o:idmap v:ext="edit" data="2"/>
    </o:shapelayout>
  </w:shapeDefaults>
  <w:decimalSymbol w:val="."/>
  <w:listSeparator w:val=","/>
  <w14:docId w14:val="47E66D3C"/>
  <w15:docId w15:val="{69665EA3-123A-40BC-A039-9662F386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qFormat/>
    <w:rsid w:val="00176C9E"/>
    <w:pPr>
      <w:keepNext/>
      <w:spacing w:after="360"/>
      <w:outlineLvl w:val="0"/>
    </w:pPr>
    <w:rPr>
      <w:rFonts w:ascii="Lucida Sans Unicode" w:hAnsi="Lucida Sans Unicode"/>
      <w:spacing w:val="10"/>
      <w:kern w:val="28"/>
      <w:sz w:val="44"/>
      <w:szCs w:val="44"/>
    </w:rPr>
  </w:style>
  <w:style w:type="paragraph" w:styleId="Heading2">
    <w:name w:val="heading 2"/>
    <w:next w:val="Normal"/>
    <w:link w:val="Heading2Char"/>
    <w:qFormat/>
    <w:rsid w:val="00176C9E"/>
    <w:pPr>
      <w:spacing w:after="120"/>
      <w:outlineLvl w:val="1"/>
    </w:pPr>
    <w:rPr>
      <w:rFonts w:ascii="Lucida Sans Unicode" w:hAnsi="Lucida Sans Unicode" w:cs="Arial"/>
      <w:kern w:val="28"/>
      <w:sz w:val="40"/>
      <w:szCs w:val="40"/>
    </w:rPr>
  </w:style>
  <w:style w:type="paragraph" w:styleId="Heading3">
    <w:name w:val="heading 3"/>
    <w:next w:val="Normal"/>
    <w:link w:val="Heading3Char"/>
    <w:qFormat/>
    <w:rsid w:val="00CA495D"/>
    <w:pPr>
      <w:spacing w:after="120"/>
      <w:outlineLvl w:val="2"/>
    </w:pPr>
    <w:rPr>
      <w:rFonts w:ascii="Lucida Sans Unicode" w:hAnsi="Lucida Sans Unicode" w:cs="Arial"/>
      <w:spacing w:val="-5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82F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E7399"/>
    <w:rPr>
      <w:rFonts w:ascii="Lucida Sans Unicode" w:hAnsi="Lucida Sans Unicode" w:cs="Arial"/>
      <w:spacing w:val="-5"/>
      <w:sz w:val="28"/>
      <w:szCs w:val="22"/>
      <w:lang w:val="en-US" w:eastAsia="en-US" w:bidi="ar-SA"/>
    </w:rPr>
  </w:style>
  <w:style w:type="paragraph" w:customStyle="1" w:styleId="Address2">
    <w:name w:val="Address 2"/>
    <w:rsid w:val="00432975"/>
    <w:rPr>
      <w:rFonts w:ascii="Lucida Sans Unicode" w:hAnsi="Lucida Sans Unicode" w:cs="Arial"/>
      <w:bCs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rsid w:val="001E7399"/>
    <w:rPr>
      <w:rFonts w:ascii="Lucida Sans Unicode" w:hAnsi="Lucida Sans Unicode" w:cs="Arial"/>
      <w:kern w:val="28"/>
      <w:sz w:val="40"/>
      <w:szCs w:val="40"/>
      <w:lang w:val="en-US" w:eastAsia="en-US" w:bidi="ar-SA"/>
    </w:rPr>
  </w:style>
  <w:style w:type="paragraph" w:customStyle="1" w:styleId="Address1">
    <w:name w:val="Address 1"/>
    <w:rsid w:val="00432975"/>
    <w:rPr>
      <w:rFonts w:ascii="Lucida Sans Unicode" w:hAnsi="Lucida Sans Unicode" w:cs="Arial"/>
      <w:bCs/>
      <w:spacing w:val="10"/>
      <w:szCs w:val="28"/>
    </w:rPr>
  </w:style>
  <w:style w:type="character" w:styleId="CommentReference">
    <w:name w:val="annotation reference"/>
    <w:basedOn w:val="DefaultParagraphFont"/>
    <w:semiHidden/>
    <w:rsid w:val="00044C2E"/>
    <w:rPr>
      <w:sz w:val="16"/>
      <w:szCs w:val="16"/>
    </w:rPr>
  </w:style>
  <w:style w:type="paragraph" w:customStyle="1" w:styleId="Tagline">
    <w:name w:val="Tagline"/>
    <w:rsid w:val="003321E5"/>
    <w:pPr>
      <w:jc w:val="center"/>
    </w:pPr>
    <w:rPr>
      <w:rFonts w:ascii="Lucida Sans Unicode" w:hAnsi="Lucida Sans Unicode" w:cs="Arial"/>
      <w:i/>
      <w:spacing w:val="20"/>
      <w:sz w:val="24"/>
      <w:szCs w:val="56"/>
    </w:rPr>
  </w:style>
  <w:style w:type="paragraph" w:customStyle="1" w:styleId="BodyText1">
    <w:name w:val="Body Text 1"/>
    <w:rsid w:val="001866D2"/>
    <w:pPr>
      <w:spacing w:after="240" w:line="320" w:lineRule="atLeast"/>
    </w:pPr>
    <w:rPr>
      <w:rFonts w:ascii="Lucida Sans Unicode" w:hAnsi="Lucida Sans Unicode" w:cs="Arial"/>
      <w:spacing w:val="-5"/>
      <w:sz w:val="22"/>
      <w:szCs w:val="22"/>
    </w:rPr>
  </w:style>
  <w:style w:type="paragraph" w:styleId="CommentText">
    <w:name w:val="annotation text"/>
    <w:basedOn w:val="Normal"/>
    <w:semiHidden/>
    <w:rsid w:val="00044C2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1E7399"/>
    <w:rPr>
      <w:rFonts w:ascii="Lucida Sans Unicode" w:hAnsi="Lucida Sans Unicode" w:cs="Arial"/>
      <w:spacing w:val="-5"/>
      <w:sz w:val="28"/>
      <w:szCs w:val="28"/>
      <w:lang w:val="en-US" w:eastAsia="en-US" w:bidi="ar-SA"/>
    </w:rPr>
  </w:style>
  <w:style w:type="paragraph" w:styleId="ListBullet">
    <w:name w:val="List Bullet"/>
    <w:basedOn w:val="Normal"/>
    <w:rsid w:val="00426EF3"/>
    <w:pPr>
      <w:numPr>
        <w:numId w:val="2"/>
      </w:numPr>
    </w:pPr>
    <w:rPr>
      <w:rFonts w:ascii="Lucida Sans Unicode" w:hAnsi="Lucida Sans Unicode"/>
      <w:sz w:val="22"/>
    </w:rPr>
  </w:style>
  <w:style w:type="paragraph" w:customStyle="1" w:styleId="CompanyName">
    <w:name w:val="Company Name"/>
    <w:rsid w:val="00176C9E"/>
    <w:pPr>
      <w:keepNext/>
      <w:spacing w:after="480" w:line="960" w:lineRule="exact"/>
      <w:jc w:val="center"/>
    </w:pPr>
    <w:rPr>
      <w:rFonts w:ascii="Lucida Sans Unicode" w:hAnsi="Lucida Sans Unicode"/>
      <w:kern w:val="28"/>
      <w:sz w:val="72"/>
      <w:szCs w:val="72"/>
    </w:rPr>
  </w:style>
  <w:style w:type="paragraph" w:styleId="BodyText2">
    <w:name w:val="Body Text 2"/>
    <w:rsid w:val="001866D2"/>
    <w:pPr>
      <w:spacing w:after="240" w:line="320" w:lineRule="atLeast"/>
      <w:jc w:val="center"/>
    </w:pPr>
    <w:rPr>
      <w:rFonts w:ascii="Lucida Sans Unicode" w:hAnsi="Lucida Sans Unicode" w:cs="Arial"/>
      <w:spacing w:val="-5"/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044C2E"/>
    <w:rPr>
      <w:b/>
      <w:bCs/>
    </w:rPr>
  </w:style>
  <w:style w:type="paragraph" w:styleId="BalloonText">
    <w:name w:val="Balloon Text"/>
    <w:basedOn w:val="Normal"/>
    <w:semiHidden/>
    <w:rsid w:val="00044C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2671"/>
    <w:rPr>
      <w:color w:val="0000FF"/>
      <w:u w:val="single"/>
    </w:rPr>
  </w:style>
  <w:style w:type="paragraph" w:styleId="BodyText">
    <w:name w:val="Body Text"/>
    <w:basedOn w:val="Normal"/>
    <w:rsid w:val="00630092"/>
    <w:pPr>
      <w:spacing w:after="120"/>
    </w:pPr>
  </w:style>
  <w:style w:type="paragraph" w:customStyle="1" w:styleId="MediumGrid1-Accent21">
    <w:name w:val="Medium Grid 1 - Accent 21"/>
    <w:basedOn w:val="Normal"/>
    <w:uiPriority w:val="34"/>
    <w:qFormat/>
    <w:rsid w:val="005A31B2"/>
    <w:pPr>
      <w:ind w:left="720"/>
    </w:pPr>
  </w:style>
  <w:style w:type="character" w:styleId="Emphasis">
    <w:name w:val="Emphasis"/>
    <w:basedOn w:val="DefaultParagraphFont"/>
    <w:uiPriority w:val="20"/>
    <w:qFormat/>
    <w:rsid w:val="002E44F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2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7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7C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36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367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DYCA~1\LOCALS~1\Temp\TCD15F.tmp\Business%20marketing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375F87D51314EA4EFC6848237D66E" ma:contentTypeVersion="16" ma:contentTypeDescription="Create a new document." ma:contentTypeScope="" ma:versionID="a9f1482a7d6fc71e395f5c8b7b52191f">
  <xsd:schema xmlns:xsd="http://www.w3.org/2001/XMLSchema" xmlns:xs="http://www.w3.org/2001/XMLSchema" xmlns:p="http://schemas.microsoft.com/office/2006/metadata/properties" xmlns:ns2="abfe5571-50f4-48cd-8d2b-5a8f1ae89072" xmlns:ns3="a91ce1ae-b130-4be2-b989-aa12b2d645c0" targetNamespace="http://schemas.microsoft.com/office/2006/metadata/properties" ma:root="true" ma:fieldsID="3228cc6f30b64360d2a3ed3eb10e2741" ns2:_="" ns3:_="">
    <xsd:import namespace="abfe5571-50f4-48cd-8d2b-5a8f1ae89072"/>
    <xsd:import namespace="a91ce1ae-b130-4be2-b989-aa12b2d64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e5571-50f4-48cd-8d2b-5a8f1ae89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3b1adf-0bc2-4077-b551-6545c0471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ce1ae-b130-4be2-b989-aa12b2d64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684649-049e-4b39-91d4-e1bd656cf1d8}" ma:internalName="TaxCatchAll" ma:showField="CatchAllData" ma:web="a91ce1ae-b130-4be2-b989-aa12b2d64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ce1ae-b130-4be2-b989-aa12b2d645c0" xsi:nil="true"/>
    <lcf76f155ced4ddcb4097134ff3c332f xmlns="abfe5571-50f4-48cd-8d2b-5a8f1ae890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73299-092C-46F6-9821-750457EE8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e5571-50f4-48cd-8d2b-5a8f1ae89072"/>
    <ds:schemaRef ds:uri="a91ce1ae-b130-4be2-b989-aa12b2d64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E6273-4033-4EAB-88E4-68DBDE86F00D}">
  <ds:schemaRefs>
    <ds:schemaRef ds:uri="http://schemas.microsoft.com/office/2006/metadata/properties"/>
    <ds:schemaRef ds:uri="http://schemas.microsoft.com/office/infopath/2007/PartnerControls"/>
    <ds:schemaRef ds:uri="a91ce1ae-b130-4be2-b989-aa12b2d645c0"/>
    <ds:schemaRef ds:uri="abfe5571-50f4-48cd-8d2b-5a8f1ae89072"/>
  </ds:schemaRefs>
</ds:datastoreItem>
</file>

<file path=customXml/itemProps3.xml><?xml version="1.0" encoding="utf-8"?>
<ds:datastoreItem xmlns:ds="http://schemas.openxmlformats.org/officeDocument/2006/customXml" ds:itemID="{9E030025-C440-426C-867B-E6177043E0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marketing brochure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</CharactersWithSpaces>
  <SharedDoc>false</SharedDoc>
  <HLinks>
    <vt:vector size="18" baseType="variant"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327763</vt:i4>
      </vt:variant>
      <vt:variant>
        <vt:i4>-1</vt:i4>
      </vt:variant>
      <vt:variant>
        <vt:i4>1060</vt:i4>
      </vt:variant>
      <vt:variant>
        <vt:i4>1</vt:i4>
      </vt:variant>
      <vt:variant>
        <vt:lpwstr>j0332680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</dc:creator>
  <cp:lastModifiedBy>Grace Ann Abunimeh</cp:lastModifiedBy>
  <cp:revision>2</cp:revision>
  <cp:lastPrinted>2020-10-15T18:48:00Z</cp:lastPrinted>
  <dcterms:created xsi:type="dcterms:W3CDTF">2023-10-11T14:37:00Z</dcterms:created>
  <dcterms:modified xsi:type="dcterms:W3CDTF">2023-10-11T14:37:00Z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TC060861651033</vt:lpwstr>
  </property>
  <property fmtid="{D5CDD505-2E9C-101B-9397-08002B2CF9AE}" pid="3" name="ContentTypeId">
    <vt:lpwstr>0x01010039F375F87D51314EA4EFC6848237D66E</vt:lpwstr>
  </property>
</Properties>
</file>